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756F" w14:textId="4C864699" w:rsidR="009A3717" w:rsidRPr="0049660F" w:rsidRDefault="000E1126" w:rsidP="0049660F">
      <w:pPr>
        <w:spacing w:after="0" w:line="360" w:lineRule="auto"/>
        <w:jc w:val="center"/>
        <w:rPr>
          <w:rFonts w:ascii="Montserrat Medium" w:hAnsi="Montserrat Medium"/>
          <w:bCs/>
          <w:i/>
          <w:iCs/>
          <w:sz w:val="20"/>
          <w:szCs w:val="20"/>
        </w:rPr>
      </w:pPr>
      <w:r w:rsidRPr="0049660F">
        <w:rPr>
          <w:rFonts w:ascii="Montserrat Medium" w:hAnsi="Montserrat Medium"/>
          <w:bCs/>
          <w:i/>
          <w:iCs/>
          <w:sz w:val="20"/>
          <w:szCs w:val="20"/>
        </w:rPr>
        <w:t>(Podem ser inseridos outros logótipos – e.g., Centro de Investigação)</w:t>
      </w:r>
    </w:p>
    <w:p w14:paraId="6352A261" w14:textId="77777777" w:rsidR="009A3717" w:rsidRDefault="009A3717" w:rsidP="009A3717">
      <w:pPr>
        <w:spacing w:after="0" w:line="360" w:lineRule="auto"/>
        <w:jc w:val="center"/>
        <w:rPr>
          <w:rFonts w:ascii="Montserrat" w:hAnsi="Montserrat"/>
          <w:b/>
        </w:rPr>
      </w:pPr>
    </w:p>
    <w:p w14:paraId="075588A3" w14:textId="77777777" w:rsidR="002D3AB2" w:rsidRDefault="002D3AB2" w:rsidP="009A3717">
      <w:pPr>
        <w:spacing w:after="0" w:line="360" w:lineRule="auto"/>
        <w:jc w:val="center"/>
        <w:rPr>
          <w:rFonts w:ascii="Montserrat" w:hAnsi="Montserrat"/>
          <w:b/>
        </w:rPr>
      </w:pPr>
    </w:p>
    <w:p w14:paraId="66AA3B38" w14:textId="7A08B24A" w:rsidR="00A23078" w:rsidRDefault="00A23078" w:rsidP="00A23078">
      <w:pPr>
        <w:spacing w:after="0" w:line="240" w:lineRule="auto"/>
        <w:jc w:val="center"/>
        <w:rPr>
          <w:rFonts w:ascii="Montserrat Medium" w:hAnsi="Montserrat Medium"/>
          <w:b/>
          <w:sz w:val="20"/>
          <w:szCs w:val="20"/>
        </w:rPr>
      </w:pPr>
      <w:r w:rsidRPr="00CD531E">
        <w:rPr>
          <w:rFonts w:ascii="Montserrat Medium" w:hAnsi="Montserrat Medium"/>
          <w:b/>
          <w:i/>
          <w:sz w:val="20"/>
          <w:szCs w:val="20"/>
        </w:rPr>
        <w:t>DEBRIEFING</w:t>
      </w:r>
      <w:r w:rsidR="00CD531E">
        <w:rPr>
          <w:rFonts w:ascii="Montserrat Medium" w:hAnsi="Montserrat Medium"/>
          <w:b/>
          <w:i/>
          <w:sz w:val="20"/>
          <w:szCs w:val="20"/>
        </w:rPr>
        <w:t xml:space="preserve"> </w:t>
      </w:r>
      <w:r w:rsidRPr="00CD531E">
        <w:rPr>
          <w:rFonts w:ascii="Montserrat Medium" w:hAnsi="Montserrat Medium"/>
          <w:b/>
          <w:sz w:val="20"/>
          <w:szCs w:val="20"/>
        </w:rPr>
        <w:t>/</w:t>
      </w:r>
      <w:r w:rsidR="00CD531E">
        <w:rPr>
          <w:rFonts w:ascii="Montserrat Medium" w:hAnsi="Montserrat Medium"/>
          <w:b/>
          <w:sz w:val="20"/>
          <w:szCs w:val="20"/>
        </w:rPr>
        <w:t xml:space="preserve"> </w:t>
      </w:r>
      <w:r w:rsidRPr="00CD531E">
        <w:rPr>
          <w:rFonts w:ascii="Montserrat Medium" w:hAnsi="Montserrat Medium"/>
          <w:b/>
          <w:sz w:val="20"/>
          <w:szCs w:val="20"/>
        </w:rPr>
        <w:t>EXPLICAÇÃO DA INVESTIGAÇÃO</w:t>
      </w:r>
    </w:p>
    <w:p w14:paraId="16AD02CE" w14:textId="77777777" w:rsidR="00CD531E" w:rsidRPr="00CD531E" w:rsidRDefault="00CD531E" w:rsidP="00A23078">
      <w:pPr>
        <w:spacing w:after="0" w:line="240" w:lineRule="auto"/>
        <w:jc w:val="center"/>
        <w:rPr>
          <w:rFonts w:ascii="Montserrat Medium" w:hAnsi="Montserrat Medium"/>
          <w:b/>
          <w:sz w:val="20"/>
          <w:szCs w:val="20"/>
        </w:rPr>
      </w:pPr>
    </w:p>
    <w:p w14:paraId="2BAEBE1E" w14:textId="77777777" w:rsidR="00A23078" w:rsidRPr="00CD531E" w:rsidRDefault="00A23078" w:rsidP="00A23078">
      <w:pPr>
        <w:spacing w:after="0" w:line="240" w:lineRule="auto"/>
        <w:jc w:val="center"/>
        <w:rPr>
          <w:rFonts w:ascii="Montserrat Medium" w:hAnsi="Montserrat Medium"/>
          <w:b/>
          <w:sz w:val="20"/>
          <w:szCs w:val="20"/>
        </w:rPr>
      </w:pPr>
    </w:p>
    <w:p w14:paraId="69C05884" w14:textId="0EA96FA4" w:rsidR="00A23078" w:rsidRPr="00CD531E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CD531E">
        <w:rPr>
          <w:rFonts w:ascii="Montserrat Medium" w:hAnsi="Montserrat Medium"/>
          <w:sz w:val="20"/>
          <w:szCs w:val="20"/>
        </w:rPr>
        <w:t xml:space="preserve">Muito obrigado por ter participado neste estudo. Conforme adiantado no início da sua participação, o estudo incide sobre </w:t>
      </w:r>
      <w:r w:rsidRPr="00CD531E">
        <w:rPr>
          <w:rFonts w:ascii="Montserrat Medium" w:hAnsi="Montserrat Medium"/>
          <w:color w:val="7F7F7F" w:themeColor="text1" w:themeTint="80"/>
          <w:sz w:val="20"/>
          <w:szCs w:val="20"/>
        </w:rPr>
        <w:t xml:space="preserve">[indicar tema em geral] </w:t>
      </w:r>
      <w:r w:rsidRPr="00CD531E">
        <w:rPr>
          <w:rFonts w:ascii="Montserrat Medium" w:hAnsi="Montserrat Medium"/>
          <w:sz w:val="20"/>
          <w:szCs w:val="20"/>
        </w:rPr>
        <w:t xml:space="preserve">e pretende </w:t>
      </w:r>
      <w:r w:rsidRPr="00CD531E">
        <w:rPr>
          <w:rFonts w:ascii="Montserrat Medium" w:hAnsi="Montserrat Medium"/>
          <w:color w:val="7F7F7F" w:themeColor="text1" w:themeTint="80"/>
          <w:sz w:val="20"/>
          <w:szCs w:val="20"/>
        </w:rPr>
        <w:t>[indicar objetivo(s) geral(ais)]</w:t>
      </w:r>
      <w:r w:rsidRPr="00CD531E">
        <w:rPr>
          <w:rFonts w:ascii="Montserrat Medium" w:hAnsi="Montserrat Medium"/>
          <w:sz w:val="20"/>
          <w:szCs w:val="20"/>
        </w:rPr>
        <w:t xml:space="preserve">. Mais especificamente, </w:t>
      </w:r>
      <w:r w:rsidRPr="00CD531E">
        <w:rPr>
          <w:rFonts w:ascii="Montserrat Medium" w:hAnsi="Montserrat Medium"/>
          <w:color w:val="7F7F7F" w:themeColor="text1" w:themeTint="80"/>
          <w:sz w:val="20"/>
          <w:szCs w:val="20"/>
        </w:rPr>
        <w:t>[indicar hipóteses ou objetivos mais específicos, quando aplicável]</w:t>
      </w:r>
      <w:r w:rsidRPr="00CD531E">
        <w:rPr>
          <w:rFonts w:ascii="Montserrat Medium" w:hAnsi="Montserrat Medium"/>
          <w:sz w:val="20"/>
          <w:szCs w:val="20"/>
        </w:rPr>
        <w:t>.</w:t>
      </w:r>
    </w:p>
    <w:p w14:paraId="1310B512" w14:textId="77777777" w:rsidR="00A23078" w:rsidRPr="00CD531E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02FF2359" w14:textId="77777777" w:rsidR="00A23078" w:rsidRPr="00CD531E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CD531E">
        <w:rPr>
          <w:rFonts w:ascii="Montserrat Medium" w:hAnsi="Montserrat Medium"/>
          <w:sz w:val="20"/>
          <w:szCs w:val="20"/>
        </w:rPr>
        <w:t xml:space="preserve">No âmbito da sua participação, </w:t>
      </w:r>
      <w:r w:rsidRPr="00CD531E">
        <w:rPr>
          <w:rFonts w:ascii="Montserrat Medium" w:hAnsi="Montserrat Medium"/>
          <w:color w:val="7F7F7F" w:themeColor="text1" w:themeTint="80"/>
          <w:sz w:val="20"/>
          <w:szCs w:val="20"/>
        </w:rPr>
        <w:t xml:space="preserve">[revelar elementos de </w:t>
      </w:r>
      <w:proofErr w:type="spellStart"/>
      <w:r w:rsidRPr="00CD531E">
        <w:rPr>
          <w:rFonts w:ascii="Montserrat Medium" w:hAnsi="Montserrat Medium"/>
          <w:i/>
          <w:color w:val="7F7F7F" w:themeColor="text1" w:themeTint="80"/>
          <w:sz w:val="20"/>
          <w:szCs w:val="20"/>
        </w:rPr>
        <w:t>deception</w:t>
      </w:r>
      <w:proofErr w:type="spellEnd"/>
      <w:r w:rsidRPr="00CD531E">
        <w:rPr>
          <w:rFonts w:ascii="Montserrat Medium" w:hAnsi="Montserrat Medium"/>
          <w:color w:val="7F7F7F" w:themeColor="text1" w:themeTint="80"/>
          <w:sz w:val="20"/>
          <w:szCs w:val="20"/>
        </w:rPr>
        <w:t xml:space="preserve"> ou ocultação da informação, quando aplicável; identificar/disponibilizar as medidas previstas para lidar com eventuais consequências negativas para os participantes, quando aplicável]</w:t>
      </w:r>
      <w:r w:rsidRPr="00CD531E">
        <w:rPr>
          <w:rFonts w:ascii="Montserrat Medium" w:hAnsi="Montserrat Medium"/>
          <w:sz w:val="20"/>
          <w:szCs w:val="20"/>
        </w:rPr>
        <w:t>.</w:t>
      </w:r>
    </w:p>
    <w:p w14:paraId="10FBBC77" w14:textId="77777777" w:rsidR="00A23078" w:rsidRPr="00CD531E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2479DE60" w14:textId="77777777" w:rsidR="00A23078" w:rsidRPr="00CD531E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CD531E">
        <w:rPr>
          <w:rFonts w:ascii="Montserrat Medium" w:hAnsi="Montserrat Medium"/>
          <w:sz w:val="20"/>
          <w:szCs w:val="20"/>
        </w:rPr>
        <w:t xml:space="preserve">Reforçamos os dados de contacto que pode utilizar caso deseje colocar uma dúvida, partilhar algum comentário, ou assinalar a sua intenção de receber informação sobre os principais resultados e conclusões do estudo: </w:t>
      </w:r>
      <w:r w:rsidRPr="00CD531E">
        <w:rPr>
          <w:rFonts w:ascii="Montserrat Medium" w:hAnsi="Montserrat Medium"/>
          <w:color w:val="7F7F7F" w:themeColor="text1" w:themeTint="80"/>
          <w:sz w:val="20"/>
          <w:szCs w:val="20"/>
        </w:rPr>
        <w:t>[indicar nome e e-mail de elemento(s) da equipa ou coordenação]</w:t>
      </w:r>
      <w:r w:rsidRPr="00CD531E">
        <w:rPr>
          <w:rFonts w:ascii="Montserrat Medium" w:hAnsi="Montserrat Medium"/>
          <w:sz w:val="20"/>
          <w:szCs w:val="20"/>
        </w:rPr>
        <w:t xml:space="preserve">. </w:t>
      </w:r>
    </w:p>
    <w:p w14:paraId="7254DBBE" w14:textId="77777777" w:rsidR="00A23078" w:rsidRPr="00CD531E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C7F042E" w14:textId="77777777" w:rsidR="00A23078" w:rsidRPr="00CD531E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CD531E">
        <w:rPr>
          <w:rFonts w:ascii="Montserrat Medium" w:hAnsi="Montserrat Medium"/>
          <w:sz w:val="20"/>
          <w:szCs w:val="20"/>
        </w:rPr>
        <w:t xml:space="preserve">Se tiver interesse em aceder a mais informação sobre o tema do estudo, pode ainda consultar as seguintes fontes: </w:t>
      </w:r>
      <w:r w:rsidRPr="00CD531E">
        <w:rPr>
          <w:rFonts w:ascii="Montserrat Medium" w:hAnsi="Montserrat Medium"/>
          <w:color w:val="7F7F7F" w:themeColor="text1" w:themeTint="80"/>
          <w:sz w:val="20"/>
          <w:szCs w:val="20"/>
        </w:rPr>
        <w:t>[indicar publicações de referência, websites ou outras plataformas com informação sobre o tema, quando aplicável]</w:t>
      </w:r>
      <w:r w:rsidRPr="00CD531E">
        <w:rPr>
          <w:rFonts w:ascii="Montserrat Medium" w:hAnsi="Montserrat Medium"/>
          <w:sz w:val="20"/>
          <w:szCs w:val="20"/>
        </w:rPr>
        <w:t>.</w:t>
      </w:r>
    </w:p>
    <w:p w14:paraId="6FD031CC" w14:textId="77777777" w:rsidR="00A23078" w:rsidRPr="00CD531E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81FEFB3" w14:textId="21135E31" w:rsidR="00104ED4" w:rsidRPr="00CD531E" w:rsidRDefault="00A23078" w:rsidP="00A23078">
      <w:pPr>
        <w:pStyle w:val="ListParagraph"/>
        <w:rPr>
          <w:rFonts w:ascii="Montserrat Medium" w:hAnsi="Montserrat Medium"/>
          <w:sz w:val="20"/>
          <w:szCs w:val="20"/>
          <w:lang w:val="pt-BR"/>
        </w:rPr>
      </w:pPr>
      <w:r w:rsidRPr="00CD531E">
        <w:rPr>
          <w:rFonts w:ascii="Montserrat Medium" w:hAnsi="Montserrat Medium"/>
          <w:sz w:val="20"/>
          <w:szCs w:val="20"/>
        </w:rPr>
        <w:t>Mais uma vez, obrigado pela sua participação</w:t>
      </w:r>
    </w:p>
    <w:p w14:paraId="376F2FF0" w14:textId="77777777" w:rsidR="005D6B57" w:rsidRPr="005D6B57" w:rsidRDefault="005D6B57" w:rsidP="005D6B57">
      <w:pPr>
        <w:rPr>
          <w:lang w:val="pt-BR"/>
        </w:rPr>
      </w:pPr>
    </w:p>
    <w:p w14:paraId="668CC0B3" w14:textId="77777777" w:rsidR="005D6B57" w:rsidRDefault="005D6B57" w:rsidP="005D6B57">
      <w:pPr>
        <w:rPr>
          <w:lang w:val="pt-BR"/>
        </w:rPr>
      </w:pPr>
    </w:p>
    <w:p w14:paraId="0A7F1108" w14:textId="47BD1016" w:rsidR="005D6B57" w:rsidRPr="005D6B57" w:rsidRDefault="005D6B57" w:rsidP="005D6B57">
      <w:pPr>
        <w:tabs>
          <w:tab w:val="left" w:pos="7560"/>
        </w:tabs>
        <w:rPr>
          <w:lang w:val="pt-BR"/>
        </w:rPr>
      </w:pPr>
      <w:r>
        <w:rPr>
          <w:lang w:val="pt-BR"/>
        </w:rPr>
        <w:tab/>
      </w:r>
    </w:p>
    <w:sectPr w:rsidR="005D6B57" w:rsidRPr="005D6B57" w:rsidSect="00C35F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851" w:left="1701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9367" w14:textId="77777777" w:rsidR="00C35FEC" w:rsidRDefault="00C35FEC" w:rsidP="001B2D4D">
      <w:pPr>
        <w:spacing w:after="0" w:line="240" w:lineRule="auto"/>
      </w:pPr>
      <w:r>
        <w:separator/>
      </w:r>
    </w:p>
  </w:endnote>
  <w:endnote w:type="continuationSeparator" w:id="0">
    <w:p w14:paraId="39D78CB5" w14:textId="77777777" w:rsidR="00C35FEC" w:rsidRDefault="00C35FEC" w:rsidP="001B2D4D">
      <w:pPr>
        <w:spacing w:after="0" w:line="240" w:lineRule="auto"/>
      </w:pPr>
      <w:r>
        <w:continuationSeparator/>
      </w:r>
    </w:p>
  </w:endnote>
  <w:endnote w:type="continuationNotice" w:id="1">
    <w:p w14:paraId="64F0AB1E" w14:textId="77777777" w:rsidR="00C35FEC" w:rsidRDefault="00C35F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C6FC" w14:textId="77777777" w:rsidR="00382CD7" w:rsidRDefault="00382CD7" w:rsidP="00F86524">
    <w:pPr>
      <w:spacing w:line="360" w:lineRule="auto"/>
      <w:rPr>
        <w:rFonts w:ascii="Montserrat" w:hAnsi="Montserrat"/>
        <w:sz w:val="14"/>
        <w:szCs w:val="14"/>
      </w:rPr>
    </w:pPr>
  </w:p>
  <w:p w14:paraId="7FBE8A55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4BCDE872" w14:textId="77777777" w:rsidR="00F86524" w:rsidRPr="00174E9B" w:rsidRDefault="00382CD7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790987F3" wp14:editId="7DB15ED9">
          <wp:extent cx="5400040" cy="27822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524">
      <w:rPr>
        <w:rFonts w:ascii="Montserrat" w:hAnsi="Montserrat"/>
        <w:sz w:val="14"/>
        <w:szCs w:val="14"/>
      </w:rPr>
      <w:tab/>
    </w:r>
  </w:p>
  <w:p w14:paraId="355B4A23" w14:textId="77777777" w:rsidR="00F86524" w:rsidRPr="00F86524" w:rsidRDefault="00F86524" w:rsidP="00F86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92C1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1339B4AE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27D54464" w14:textId="77777777" w:rsidR="00F86524" w:rsidRPr="00174E9B" w:rsidRDefault="00F86524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ab/>
    </w:r>
    <w:r w:rsidR="00382CD7">
      <w:rPr>
        <w:noProof/>
      </w:rPr>
      <w:drawing>
        <wp:inline distT="0" distB="0" distL="0" distR="0" wp14:anchorId="676BFEB0" wp14:editId="35169D00">
          <wp:extent cx="5400040" cy="2782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D6740" w14:textId="77777777" w:rsidR="00BE2E62" w:rsidRPr="00F86524" w:rsidRDefault="00BE2E62" w:rsidP="00F8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944B" w14:textId="77777777" w:rsidR="00C35FEC" w:rsidRDefault="00C35FEC" w:rsidP="001B2D4D">
      <w:pPr>
        <w:spacing w:after="0" w:line="240" w:lineRule="auto"/>
      </w:pPr>
      <w:r>
        <w:separator/>
      </w:r>
    </w:p>
  </w:footnote>
  <w:footnote w:type="continuationSeparator" w:id="0">
    <w:p w14:paraId="322C7F08" w14:textId="77777777" w:rsidR="00C35FEC" w:rsidRDefault="00C35FEC" w:rsidP="001B2D4D">
      <w:pPr>
        <w:spacing w:after="0" w:line="240" w:lineRule="auto"/>
      </w:pPr>
      <w:r>
        <w:continuationSeparator/>
      </w:r>
    </w:p>
  </w:footnote>
  <w:footnote w:type="continuationNotice" w:id="1">
    <w:p w14:paraId="0063363E" w14:textId="77777777" w:rsidR="00C35FEC" w:rsidRDefault="00C35F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F57B" w14:textId="77777777" w:rsidR="00382CD7" w:rsidRDefault="00382CD7" w:rsidP="0064603C">
    <w:pPr>
      <w:pStyle w:val="Header"/>
      <w:tabs>
        <w:tab w:val="left" w:pos="6617"/>
      </w:tabs>
    </w:pPr>
  </w:p>
  <w:p w14:paraId="768B2747" w14:textId="77777777" w:rsidR="00382CD7" w:rsidRDefault="00382CD7" w:rsidP="0064603C">
    <w:pPr>
      <w:pStyle w:val="Header"/>
      <w:tabs>
        <w:tab w:val="left" w:pos="6617"/>
      </w:tabs>
    </w:pPr>
  </w:p>
  <w:p w14:paraId="536EC674" w14:textId="77777777" w:rsidR="00382CD7" w:rsidRDefault="00382CD7" w:rsidP="0064603C">
    <w:pPr>
      <w:pStyle w:val="Header"/>
      <w:tabs>
        <w:tab w:val="left" w:pos="6617"/>
      </w:tabs>
    </w:pPr>
  </w:p>
  <w:p w14:paraId="5BC02D20" w14:textId="77777777" w:rsidR="00382CD7" w:rsidRDefault="00382CD7" w:rsidP="0064603C">
    <w:pPr>
      <w:pStyle w:val="Header"/>
      <w:tabs>
        <w:tab w:val="left" w:pos="6617"/>
      </w:tabs>
    </w:pPr>
  </w:p>
  <w:p w14:paraId="76900E6C" w14:textId="77777777" w:rsidR="00382CD7" w:rsidRDefault="00382CD7" w:rsidP="0064603C">
    <w:pPr>
      <w:pStyle w:val="Header"/>
      <w:tabs>
        <w:tab w:val="left" w:pos="6617"/>
      </w:tabs>
    </w:pPr>
  </w:p>
  <w:p w14:paraId="0F86315C" w14:textId="77777777" w:rsidR="001B2D4D" w:rsidRDefault="0064603C" w:rsidP="0064603C">
    <w:pPr>
      <w:pStyle w:val="Header"/>
      <w:tabs>
        <w:tab w:val="left" w:pos="661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285C" w14:textId="74C4E7AC" w:rsidR="00BE2E62" w:rsidRPr="00BE2E62" w:rsidRDefault="00B47A72" w:rsidP="00BE2E62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89FDB" wp14:editId="778C6123">
          <wp:simplePos x="0" y="0"/>
          <wp:positionH relativeFrom="margin">
            <wp:align>center</wp:align>
          </wp:positionH>
          <wp:positionV relativeFrom="paragraph">
            <wp:posOffset>24130</wp:posOffset>
          </wp:positionV>
          <wp:extent cx="2642616" cy="777240"/>
          <wp:effectExtent l="0" t="0" r="5715" b="3810"/>
          <wp:wrapTopAndBottom/>
          <wp:docPr id="1290812326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616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71E96"/>
    <w:multiLevelType w:val="hybridMultilevel"/>
    <w:tmpl w:val="4CD26CE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20263996">
    <w:abstractNumId w:val="0"/>
  </w:num>
  <w:num w:numId="2" w16cid:durableId="27992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25"/>
    <w:rsid w:val="00066F9D"/>
    <w:rsid w:val="000B2F6C"/>
    <w:rsid w:val="000E1126"/>
    <w:rsid w:val="00104ED4"/>
    <w:rsid w:val="00173EAA"/>
    <w:rsid w:val="00174E9B"/>
    <w:rsid w:val="001B2D4D"/>
    <w:rsid w:val="002072B2"/>
    <w:rsid w:val="002D1825"/>
    <w:rsid w:val="002D3AB2"/>
    <w:rsid w:val="002E0720"/>
    <w:rsid w:val="00382CD7"/>
    <w:rsid w:val="0049660F"/>
    <w:rsid w:val="005D6B57"/>
    <w:rsid w:val="005F26FC"/>
    <w:rsid w:val="0064603C"/>
    <w:rsid w:val="00752CD9"/>
    <w:rsid w:val="00764F0E"/>
    <w:rsid w:val="008462E2"/>
    <w:rsid w:val="008C5A2E"/>
    <w:rsid w:val="009A3717"/>
    <w:rsid w:val="00A23078"/>
    <w:rsid w:val="00AF680F"/>
    <w:rsid w:val="00B47A72"/>
    <w:rsid w:val="00BD78C0"/>
    <w:rsid w:val="00BE2E62"/>
    <w:rsid w:val="00C177DB"/>
    <w:rsid w:val="00C35FEC"/>
    <w:rsid w:val="00CD1C86"/>
    <w:rsid w:val="00CD531E"/>
    <w:rsid w:val="00F518C5"/>
    <w:rsid w:val="00F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594C6"/>
  <w15:chartTrackingRefBased/>
  <w15:docId w15:val="{3C520E28-0047-408A-9D8F-D92D071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17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4D"/>
  </w:style>
  <w:style w:type="paragraph" w:styleId="Footer">
    <w:name w:val="footer"/>
    <w:basedOn w:val="Normal"/>
    <w:link w:val="Foot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4D"/>
  </w:style>
  <w:style w:type="character" w:styleId="Hyperlink">
    <w:name w:val="Hyperlink"/>
    <w:basedOn w:val="DefaultParagraphFont"/>
    <w:unhideWhenUsed/>
    <w:rsid w:val="001B2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7DB"/>
    <w:pPr>
      <w:ind w:left="720"/>
      <w:contextualSpacing/>
    </w:pPr>
  </w:style>
  <w:style w:type="paragraph" w:styleId="NormalWeb">
    <w:name w:val="Normal (Web)"/>
    <w:basedOn w:val="Normal"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oa2\Downloads\template_word_iscte_1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8" ma:contentTypeDescription="Criar um novo documento." ma:contentTypeScope="" ma:versionID="9b78350ba9c2cccb99fb33a67c67aaa3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004ba4c89cb33b4b17749560e0be59b8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f3666-79ba-4fbd-b094-4d38cc1f017f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Props1.xml><?xml version="1.0" encoding="utf-8"?>
<ds:datastoreItem xmlns:ds="http://schemas.openxmlformats.org/officeDocument/2006/customXml" ds:itemID="{BFDB21F4-7DBF-4DA7-9D51-1CD9968ED502}"/>
</file>

<file path=customXml/itemProps2.xml><?xml version="1.0" encoding="utf-8"?>
<ds:datastoreItem xmlns:ds="http://schemas.openxmlformats.org/officeDocument/2006/customXml" ds:itemID="{599899CE-9B62-4B24-81FA-F9B07A90F0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template_word_iscte_1_1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Severiano</dc:creator>
  <cp:keywords/>
  <dc:description/>
  <cp:lastModifiedBy>Cristina Severiano</cp:lastModifiedBy>
  <cp:revision>13</cp:revision>
  <cp:lastPrinted>2020-01-02T18:02:00Z</cp:lastPrinted>
  <dcterms:created xsi:type="dcterms:W3CDTF">2024-04-15T09:37:00Z</dcterms:created>
  <dcterms:modified xsi:type="dcterms:W3CDTF">2024-04-16T16:16:00Z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0x010100386F82233A5EE84898BE6ADC4A1896FD</vt:lpwstr>
  </property>
  <property fmtid="{D5CDD505-2E9C-101B-9397-08002B2CF9AE}" pid="3" name="MediaServiceImageTags">
    <vt:lpwstr/>
  </property>
</Properties>
</file>